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03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="534" w:afterLines="171" w:afterAutospacing="0" w:line="2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  <w:t>投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  <w:t>标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  <w:t>项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  <w:t>目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  <w:t>报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  <w:t>名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  <w:t>表</w:t>
      </w:r>
    </w:p>
    <w:bookmarkEnd w:id="0"/>
    <w:tbl>
      <w:tblPr>
        <w:tblStyle w:val="3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6039"/>
      </w:tblGrid>
      <w:tr w14:paraId="0130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496DB5C6">
            <w:pPr>
              <w:spacing w:beforeAutospacing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项目编号：</w:t>
            </w:r>
          </w:p>
        </w:tc>
        <w:tc>
          <w:tcPr>
            <w:tcW w:w="6039" w:type="dxa"/>
            <w:vAlign w:val="center"/>
          </w:tcPr>
          <w:p w14:paraId="63F5C8D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70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1314B67C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项目内容：</w:t>
            </w:r>
          </w:p>
        </w:tc>
        <w:tc>
          <w:tcPr>
            <w:tcW w:w="6039" w:type="dxa"/>
            <w:vAlign w:val="center"/>
          </w:tcPr>
          <w:p w14:paraId="7E1F5C18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D7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275D1C83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投标人名称（公章）：</w:t>
            </w:r>
          </w:p>
        </w:tc>
        <w:tc>
          <w:tcPr>
            <w:tcW w:w="6039" w:type="dxa"/>
            <w:vAlign w:val="center"/>
          </w:tcPr>
          <w:p w14:paraId="5944D82E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AF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940" w:type="dxa"/>
            <w:vAlign w:val="center"/>
          </w:tcPr>
          <w:p w14:paraId="61D360E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投标人地址：</w:t>
            </w:r>
          </w:p>
        </w:tc>
        <w:tc>
          <w:tcPr>
            <w:tcW w:w="6039" w:type="dxa"/>
            <w:vAlign w:val="center"/>
          </w:tcPr>
          <w:p w14:paraId="5F50D151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7E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05CA763A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 xml:space="preserve"> 联系人姓名：</w:t>
            </w:r>
          </w:p>
        </w:tc>
        <w:tc>
          <w:tcPr>
            <w:tcW w:w="6039" w:type="dxa"/>
            <w:vAlign w:val="center"/>
          </w:tcPr>
          <w:p w14:paraId="68FF1924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5A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735CA89F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移动电话：</w:t>
            </w:r>
          </w:p>
        </w:tc>
        <w:tc>
          <w:tcPr>
            <w:tcW w:w="6039" w:type="dxa"/>
            <w:vAlign w:val="center"/>
          </w:tcPr>
          <w:p w14:paraId="56A21740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3B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0030A516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固定电话：</w:t>
            </w:r>
          </w:p>
        </w:tc>
        <w:tc>
          <w:tcPr>
            <w:tcW w:w="6039" w:type="dxa"/>
            <w:vAlign w:val="center"/>
          </w:tcPr>
          <w:p w14:paraId="6E8570BB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99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197C9D1A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真：</w:t>
            </w:r>
          </w:p>
        </w:tc>
        <w:tc>
          <w:tcPr>
            <w:tcW w:w="6039" w:type="dxa"/>
            <w:vAlign w:val="center"/>
          </w:tcPr>
          <w:p w14:paraId="2D875AFF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BA0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434D65E6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电子邮箱：</w:t>
            </w:r>
          </w:p>
        </w:tc>
        <w:tc>
          <w:tcPr>
            <w:tcW w:w="6039" w:type="dxa"/>
            <w:vAlign w:val="center"/>
          </w:tcPr>
          <w:p w14:paraId="518AFB81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0D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979" w:type="dxa"/>
            <w:gridSpan w:val="2"/>
            <w:vAlign w:val="center"/>
          </w:tcPr>
          <w:p w14:paraId="0D6B0740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投标单位账户信息</w:t>
            </w:r>
          </w:p>
          <w:p w14:paraId="27A005CE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（账户信息用于及时退还投标保证金，所填账户信息须与进账信息一致）</w:t>
            </w:r>
          </w:p>
        </w:tc>
      </w:tr>
      <w:tr w14:paraId="7E93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8979" w:type="dxa"/>
            <w:gridSpan w:val="2"/>
            <w:vAlign w:val="center"/>
          </w:tcPr>
          <w:p w14:paraId="67D8B837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</w:p>
          <w:p w14:paraId="6D421029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银行账户：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</w:p>
          <w:p w14:paraId="7D61BF09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开 户 行：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</w:p>
          <w:p w14:paraId="689272A9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    号：</w:t>
            </w:r>
          </w:p>
          <w:p w14:paraId="36B5411D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授权代表签字：</w:t>
            </w:r>
          </w:p>
          <w:p w14:paraId="2D41F99F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报名日期：20XX年XX月XX日 </w:t>
            </w:r>
          </w:p>
          <w:p w14:paraId="34A728FC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备注： 1、 投标人填写此表必须用正楷字填写，并需加盖单位公章；</w:t>
            </w:r>
          </w:p>
          <w:p w14:paraId="35B8590E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   2、 授权代表非法定代表人的，需同时提供法定代表人授权书。</w:t>
            </w:r>
          </w:p>
        </w:tc>
      </w:tr>
    </w:tbl>
    <w:p w14:paraId="3C063A3F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M0OWIyNDQ1MTljMDhmMGViOGExNTIxZjNjNzhkMGJlIiwidXNlckNvdW50IjoxfQ=="/>
  </w:docVars>
  <w:rsids>
    <w:rsidRoot w:val="39727A11"/>
    <w:rsid w:val="11652391"/>
    <w:rsid w:val="13CD392A"/>
    <w:rsid w:val="21A63BBB"/>
    <w:rsid w:val="29BA3004"/>
    <w:rsid w:val="2E0D37C5"/>
    <w:rsid w:val="2F0458EF"/>
    <w:rsid w:val="39727A11"/>
    <w:rsid w:val="3F272B26"/>
    <w:rsid w:val="4B5510ED"/>
    <w:rsid w:val="4D47339C"/>
    <w:rsid w:val="4DCC3F92"/>
    <w:rsid w:val="6A4277C0"/>
    <w:rsid w:val="75B90D46"/>
    <w:rsid w:val="785C1FE4"/>
    <w:rsid w:val="78987389"/>
    <w:rsid w:val="7D5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823f67d-144a-481b-bcdd-924f30679bda\&#25237;&#26631;&#39033;&#3044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投标项目报名表.docx</Template>
  <Pages>1</Pages>
  <Words>226</Words>
  <Characters>368</Characters>
  <Lines>0</Lines>
  <Paragraphs>0</Paragraphs>
  <TotalTime>5</TotalTime>
  <ScaleCrop>false</ScaleCrop>
  <LinksUpToDate>false</LinksUpToDate>
  <CharactersWithSpaces>403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2024-08-02T02:49:00Z</dcterms:created>
  <dc:creator>杨松</dc:creator>
  <cp:lastModifiedBy>杨松</cp:lastModifiedBy>
  <dcterms:modified xsi:type="dcterms:W3CDTF">2024-08-02T02:50:02Z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UUID">
    <vt:lpwstr>v1.0_mb_DDPZnfSGjM2CHnF8khEo8Q==</vt:lpwstr>
  </property>
  <property fmtid="{D5CDD505-2E9C-101B-9397-08002B2CF9AE}" pid="4" name="ICV">
    <vt:lpwstr>3A05F4C5E76E4C288DF8DAA2DE158761_11</vt:lpwstr>
  </property>
</Properties>
</file>